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CF32" w14:textId="77777777" w:rsidR="003073F9" w:rsidRDefault="003073F9">
      <w:pPr>
        <w:spacing w:after="240"/>
        <w:rPr>
          <w:b/>
          <w:color w:val="FFFFFF"/>
          <w:sz w:val="2"/>
          <w:szCs w:val="2"/>
        </w:rPr>
      </w:pPr>
    </w:p>
    <w:tbl>
      <w:tblPr>
        <w:tblW w:w="9500" w:type="dxa"/>
        <w:tblInd w:w="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6"/>
        <w:gridCol w:w="535"/>
        <w:gridCol w:w="65"/>
        <w:gridCol w:w="508"/>
        <w:gridCol w:w="1619"/>
        <w:gridCol w:w="708"/>
        <w:gridCol w:w="3828"/>
        <w:gridCol w:w="1701"/>
      </w:tblGrid>
      <w:tr w:rsidR="00443F5D" w14:paraId="2B5C332B" w14:textId="77777777">
        <w:trPr>
          <w:gridAfter w:val="1"/>
          <w:wAfter w:w="1701" w:type="dxa"/>
          <w:trHeight w:val="304"/>
        </w:trPr>
        <w:tc>
          <w:tcPr>
            <w:tcW w:w="7799" w:type="dxa"/>
            <w:gridSpan w:val="7"/>
          </w:tcPr>
          <w:p w14:paraId="0E4EA71B" w14:textId="77777777" w:rsidR="001B2B42" w:rsidRDefault="001B2B42" w:rsidP="00843866">
            <w:pPr>
              <w:ind w:left="3119"/>
              <w:rPr>
                <w:rFonts w:ascii="Arial" w:hAnsi="Arial"/>
                <w:b/>
                <w:color w:val="000000"/>
              </w:rPr>
            </w:pPr>
          </w:p>
          <w:p w14:paraId="7A6D7D8A" w14:textId="77777777" w:rsidR="00443F5D" w:rsidRDefault="00F77E37" w:rsidP="00843866">
            <w:pPr>
              <w:ind w:left="3119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   </w:t>
            </w:r>
            <w:r w:rsidR="00443F5D">
              <w:rPr>
                <w:rFonts w:ascii="Arial" w:hAnsi="Arial"/>
                <w:b/>
                <w:color w:val="000000"/>
              </w:rPr>
              <w:t>Kopie an:</w:t>
            </w:r>
          </w:p>
          <w:p w14:paraId="557602F4" w14:textId="77777777" w:rsidR="00443F5D" w:rsidRPr="00443F5D" w:rsidRDefault="00443F5D" w:rsidP="00443F5D">
            <w:pPr>
              <w:rPr>
                <w:rFonts w:ascii="Arial" w:hAnsi="Arial"/>
                <w:color w:val="000000"/>
                <w:sz w:val="12"/>
                <w:szCs w:val="12"/>
              </w:rPr>
            </w:pPr>
          </w:p>
        </w:tc>
      </w:tr>
      <w:tr w:rsidR="00443F5D" w14:paraId="2159488A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245"/>
        </w:trPr>
        <w:tc>
          <w:tcPr>
            <w:tcW w:w="1136" w:type="dxa"/>
            <w:gridSpan w:val="3"/>
          </w:tcPr>
          <w:p w14:paraId="0B23BB03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Gerät: </w:t>
            </w:r>
          </w:p>
        </w:tc>
        <w:tc>
          <w:tcPr>
            <w:tcW w:w="2127" w:type="dxa"/>
            <w:gridSpan w:val="2"/>
          </w:tcPr>
          <w:p w14:paraId="74CA1304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8" w:type="dxa"/>
          </w:tcPr>
          <w:p w14:paraId="074871C0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RP:</w:t>
            </w:r>
          </w:p>
        </w:tc>
        <w:tc>
          <w:tcPr>
            <w:tcW w:w="3828" w:type="dxa"/>
          </w:tcPr>
          <w:p w14:paraId="01407871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26CC7390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245"/>
        </w:trPr>
        <w:tc>
          <w:tcPr>
            <w:tcW w:w="1136" w:type="dxa"/>
            <w:gridSpan w:val="3"/>
          </w:tcPr>
          <w:p w14:paraId="7940A687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Fgst.-Nr.:</w:t>
            </w:r>
          </w:p>
        </w:tc>
        <w:tc>
          <w:tcPr>
            <w:tcW w:w="2127" w:type="dxa"/>
            <w:gridSpan w:val="2"/>
          </w:tcPr>
          <w:p w14:paraId="404190ED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8" w:type="dxa"/>
          </w:tcPr>
          <w:p w14:paraId="2E61AA57" w14:textId="77777777" w:rsidR="00443F5D" w:rsidRDefault="0016378A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Herst</w:t>
            </w:r>
            <w:r w:rsidR="00443F5D">
              <w:rPr>
                <w:rFonts w:ascii="Arial" w:hAnsi="Arial"/>
                <w:color w:val="000000"/>
              </w:rPr>
              <w:t>.:</w:t>
            </w:r>
          </w:p>
        </w:tc>
        <w:tc>
          <w:tcPr>
            <w:tcW w:w="3828" w:type="dxa"/>
          </w:tcPr>
          <w:p w14:paraId="73D0A810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2850ED28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245"/>
        </w:trPr>
        <w:tc>
          <w:tcPr>
            <w:tcW w:w="1136" w:type="dxa"/>
            <w:gridSpan w:val="3"/>
          </w:tcPr>
          <w:p w14:paraId="0C7A17A2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Standort:</w:t>
            </w:r>
          </w:p>
        </w:tc>
        <w:tc>
          <w:tcPr>
            <w:tcW w:w="2127" w:type="dxa"/>
            <w:gridSpan w:val="2"/>
          </w:tcPr>
          <w:p w14:paraId="42E95DCB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8" w:type="dxa"/>
          </w:tcPr>
          <w:p w14:paraId="0DC01A94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LRA:</w:t>
            </w:r>
          </w:p>
        </w:tc>
        <w:tc>
          <w:tcPr>
            <w:tcW w:w="3828" w:type="dxa"/>
          </w:tcPr>
          <w:p w14:paraId="1DC84D79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7A037D25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245"/>
        </w:trPr>
        <w:tc>
          <w:tcPr>
            <w:tcW w:w="1136" w:type="dxa"/>
            <w:gridSpan w:val="3"/>
          </w:tcPr>
          <w:p w14:paraId="43A6D4F9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Abn.-Tag:</w:t>
            </w:r>
          </w:p>
        </w:tc>
        <w:tc>
          <w:tcPr>
            <w:tcW w:w="2127" w:type="dxa"/>
            <w:gridSpan w:val="2"/>
          </w:tcPr>
          <w:p w14:paraId="72452C32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8" w:type="dxa"/>
          </w:tcPr>
          <w:p w14:paraId="62BD6EE7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Sonst.:</w:t>
            </w:r>
          </w:p>
        </w:tc>
        <w:tc>
          <w:tcPr>
            <w:tcW w:w="3828" w:type="dxa"/>
          </w:tcPr>
          <w:p w14:paraId="18546DC2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349C1A49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80"/>
        </w:trPr>
        <w:tc>
          <w:tcPr>
            <w:tcW w:w="1136" w:type="dxa"/>
            <w:gridSpan w:val="3"/>
          </w:tcPr>
          <w:p w14:paraId="72E4F431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Kunde:</w:t>
            </w:r>
          </w:p>
        </w:tc>
        <w:tc>
          <w:tcPr>
            <w:tcW w:w="2127" w:type="dxa"/>
            <w:gridSpan w:val="2"/>
          </w:tcPr>
          <w:p w14:paraId="5478F077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708" w:type="dxa"/>
          </w:tcPr>
          <w:p w14:paraId="3EADD807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828" w:type="dxa"/>
          </w:tcPr>
          <w:p w14:paraId="2E45535E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F77E37" w14:paraId="6D3895B5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80"/>
        </w:trPr>
        <w:tc>
          <w:tcPr>
            <w:tcW w:w="7799" w:type="dxa"/>
            <w:gridSpan w:val="7"/>
          </w:tcPr>
          <w:p w14:paraId="63A933E4" w14:textId="77777777" w:rsidR="00F77E37" w:rsidRDefault="00F77E37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9D245C" w14:paraId="1AC7E27D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245"/>
        </w:trPr>
        <w:tc>
          <w:tcPr>
            <w:tcW w:w="7799" w:type="dxa"/>
            <w:gridSpan w:val="7"/>
          </w:tcPr>
          <w:p w14:paraId="2ED41F77" w14:textId="77777777" w:rsidR="009D245C" w:rsidRDefault="00F77E37" w:rsidP="009D245C">
            <w:pPr>
              <w:jc w:val="center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             </w:t>
            </w:r>
            <w:r w:rsidR="009D245C">
              <w:rPr>
                <w:rFonts w:ascii="Arial" w:hAnsi="Arial"/>
                <w:b/>
                <w:color w:val="000000"/>
                <w:sz w:val="28"/>
              </w:rPr>
              <w:t>MÄNGELBERICHT</w:t>
            </w:r>
          </w:p>
        </w:tc>
      </w:tr>
      <w:tr w:rsidR="009D245C" w14:paraId="56C0DDBF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85"/>
        </w:trPr>
        <w:tc>
          <w:tcPr>
            <w:tcW w:w="7799" w:type="dxa"/>
            <w:gridSpan w:val="7"/>
          </w:tcPr>
          <w:p w14:paraId="0148891D" w14:textId="77777777" w:rsidR="009D245C" w:rsidRDefault="009D245C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                </w:t>
            </w:r>
          </w:p>
        </w:tc>
      </w:tr>
      <w:tr w:rsidR="009D245C" w14:paraId="08873C1C" w14:textId="77777777">
        <w:tblPrEx>
          <w:tblCellMar>
            <w:left w:w="31" w:type="dxa"/>
            <w:right w:w="31" w:type="dxa"/>
          </w:tblCellMar>
        </w:tblPrEx>
        <w:trPr>
          <w:gridAfter w:val="1"/>
          <w:wAfter w:w="1701" w:type="dxa"/>
          <w:trHeight w:val="245"/>
        </w:trPr>
        <w:tc>
          <w:tcPr>
            <w:tcW w:w="7799" w:type="dxa"/>
            <w:gridSpan w:val="7"/>
          </w:tcPr>
          <w:p w14:paraId="4007DBC7" w14:textId="77777777" w:rsidR="009D245C" w:rsidRDefault="00F77E37" w:rsidP="009D245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                    </w:t>
            </w:r>
            <w:r w:rsidR="009D245C">
              <w:rPr>
                <w:rFonts w:ascii="Arial" w:hAnsi="Arial"/>
                <w:b/>
                <w:color w:val="000000"/>
              </w:rPr>
              <w:t>festgestellte Mängel nach der Abnahme:</w:t>
            </w:r>
          </w:p>
        </w:tc>
      </w:tr>
      <w:tr w:rsidR="009D245C" w14:paraId="409B7526" w14:textId="77777777">
        <w:tblPrEx>
          <w:tblCellMar>
            <w:left w:w="31" w:type="dxa"/>
            <w:right w:w="31" w:type="dxa"/>
          </w:tblCellMar>
        </w:tblPrEx>
        <w:trPr>
          <w:trHeight w:val="259"/>
        </w:trPr>
        <w:tc>
          <w:tcPr>
            <w:tcW w:w="9500" w:type="dxa"/>
            <w:gridSpan w:val="8"/>
          </w:tcPr>
          <w:p w14:paraId="4719B758" w14:textId="77777777" w:rsidR="009D245C" w:rsidRDefault="009D245C" w:rsidP="009D245C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Seite </w:t>
            </w:r>
            <w:r w:rsidR="00357FE4">
              <w:rPr>
                <w:rFonts w:ascii="Arial Narrow" w:hAnsi="Arial Narrow"/>
                <w:sz w:val="16"/>
                <w:szCs w:val="16"/>
              </w:rPr>
              <w:fldChar w:fldCharType="begin"/>
            </w:r>
            <w:r>
              <w:rPr>
                <w:rFonts w:ascii="Arial Narrow" w:hAnsi="Arial Narrow"/>
                <w:sz w:val="16"/>
                <w:szCs w:val="16"/>
              </w:rPr>
              <w:instrText xml:space="preserve"> PAGE </w:instrText>
            </w:r>
            <w:r w:rsidR="00357FE4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167DD7">
              <w:rPr>
                <w:rFonts w:ascii="Arial Narrow" w:hAnsi="Arial Narrow"/>
                <w:noProof/>
                <w:sz w:val="16"/>
                <w:szCs w:val="16"/>
              </w:rPr>
              <w:t>1</w:t>
            </w:r>
            <w:r w:rsidR="00357FE4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von </w:t>
            </w:r>
            <w:r w:rsidR="00357FE4">
              <w:rPr>
                <w:rFonts w:ascii="Arial Narrow" w:hAnsi="Arial Narrow"/>
                <w:sz w:val="16"/>
                <w:szCs w:val="16"/>
              </w:rPr>
              <w:fldChar w:fldCharType="begin"/>
            </w:r>
            <w:r>
              <w:rPr>
                <w:rFonts w:ascii="Arial Narrow" w:hAnsi="Arial Narrow"/>
                <w:sz w:val="16"/>
                <w:szCs w:val="16"/>
              </w:rPr>
              <w:instrText xml:space="preserve"> NUMPAGES </w:instrText>
            </w:r>
            <w:r w:rsidR="00357FE4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167DD7">
              <w:rPr>
                <w:rFonts w:ascii="Arial Narrow" w:hAnsi="Arial Narrow"/>
                <w:noProof/>
                <w:sz w:val="16"/>
                <w:szCs w:val="16"/>
              </w:rPr>
              <w:t>1</w:t>
            </w:r>
            <w:r w:rsidR="00357FE4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443F5D" w14:paraId="1B162D12" w14:textId="77777777">
        <w:tblPrEx>
          <w:tblCellMar>
            <w:left w:w="31" w:type="dxa"/>
            <w:right w:w="31" w:type="dxa"/>
          </w:tblCellMar>
        </w:tblPrEx>
        <w:trPr>
          <w:trHeight w:val="230"/>
        </w:trPr>
        <w:tc>
          <w:tcPr>
            <w:tcW w:w="53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26EA05E7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lfd.</w:t>
            </w:r>
          </w:p>
        </w:tc>
        <w:tc>
          <w:tcPr>
            <w:tcW w:w="535" w:type="dxa"/>
            <w:tcBorders>
              <w:top w:val="single" w:sz="12" w:space="0" w:color="000000"/>
              <w:right w:val="single" w:sz="6" w:space="0" w:color="000000"/>
            </w:tcBorders>
          </w:tcPr>
          <w:p w14:paraId="7AF13340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beho</w:t>
            </w:r>
          </w:p>
        </w:tc>
        <w:tc>
          <w:tcPr>
            <w:tcW w:w="573" w:type="dxa"/>
            <w:gridSpan w:val="2"/>
            <w:tcBorders>
              <w:top w:val="single" w:sz="12" w:space="0" w:color="000000"/>
              <w:right w:val="single" w:sz="6" w:space="0" w:color="000000"/>
            </w:tcBorders>
          </w:tcPr>
          <w:p w14:paraId="12481145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nicht</w:t>
            </w:r>
          </w:p>
        </w:tc>
        <w:tc>
          <w:tcPr>
            <w:tcW w:w="7856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71CB30A5" w14:textId="77777777" w:rsidR="00443F5D" w:rsidRPr="00D07580" w:rsidRDefault="00443F5D" w:rsidP="00D0758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43F5D" w14:paraId="56D2E538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CCBBA38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Nr.:</w:t>
            </w:r>
          </w:p>
        </w:tc>
        <w:tc>
          <w:tcPr>
            <w:tcW w:w="535" w:type="dxa"/>
            <w:tcBorders>
              <w:bottom w:val="single" w:sz="12" w:space="0" w:color="000000"/>
              <w:right w:val="single" w:sz="6" w:space="0" w:color="000000"/>
            </w:tcBorders>
          </w:tcPr>
          <w:p w14:paraId="6EB3D666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ben</w:t>
            </w:r>
          </w:p>
        </w:tc>
        <w:tc>
          <w:tcPr>
            <w:tcW w:w="573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14:paraId="04350204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beh.:</w:t>
            </w:r>
          </w:p>
        </w:tc>
        <w:tc>
          <w:tcPr>
            <w:tcW w:w="7856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009B09C8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1E34F446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73B06B96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521C416B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21067D51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11023EEE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1E329DB0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708BE3AA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41A9E07A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2D157B91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2C323BF3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07FB1C01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16D83C8F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009808B4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63929131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08D900A9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2504C912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476E0637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62F13A21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5B4FEF22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2495E1D1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1616D509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43A28F94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4E6B0B03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7B9261A8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39B955A1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3F20BDA1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04F7820E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26450703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412AD335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22F57F48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073AC7C7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6617A679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345A59C2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09322D3D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64FE34C1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1894EAB4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750ED3D6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54E1C1EF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73D9DE24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082BEFA3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25962F19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23FCAE7E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2FBEECF8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4A95ADBA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6B3684EC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3A543770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0D999226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57887AE5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29DF7AC9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7D763174" w14:textId="77777777" w:rsidR="00443F5D" w:rsidRPr="00110998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47A57ABD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4BDF86BF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59413D07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36CF281C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44428999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63E09711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32627B6E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0725EB7A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54C769DB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0134DBCA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4D3A48B5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3A105A58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2066A7E1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1D432846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346CCE7C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088DC38A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5004238A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49D45287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716EE65F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4688C8D7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9D245C" w14:paraId="64BC4624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41933A08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482627E3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7AD50747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59852A80" w14:textId="77777777" w:rsidR="009D245C" w:rsidRDefault="009D245C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9D245C" w14:paraId="2E0808CA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25DBC485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7B0EFC4D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08F21BF3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4B26E410" w14:textId="77777777" w:rsidR="009D245C" w:rsidRDefault="009D245C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9D245C" w14:paraId="29DAE52E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0545F219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67654BD9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341BA876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241A8E89" w14:textId="77777777" w:rsidR="009D245C" w:rsidRDefault="009D245C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9D245C" w14:paraId="40AD7584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4D96CD28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2D496142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7324DFC4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68A94448" w14:textId="77777777" w:rsidR="009D245C" w:rsidRDefault="009D245C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9D245C" w14:paraId="063068F6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5982305A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7285E002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14EF9B79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472C366A" w14:textId="77777777" w:rsidR="009D245C" w:rsidRDefault="009D245C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9D245C" w14:paraId="41DBEC28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0A3760CA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0988DA70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62309EE0" w14:textId="77777777" w:rsidR="009D245C" w:rsidRDefault="009D245C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7E4BED4F" w14:textId="77777777" w:rsidR="009D245C" w:rsidRDefault="009D245C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72D077E7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2CFF8922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623CA595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4BA922DD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32AB5B0B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328D5FC1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4294E0FD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64881E5A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550157BB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2F8F967F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35FF7283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749F2BE1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19633C7E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0F147B07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1FC07970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1DAF4548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23D8E79B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5339DAE2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6D8EE511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1DF6BCA2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1D28E8" w14:paraId="3BC61815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680197FF" w14:textId="77777777" w:rsidR="001D28E8" w:rsidRDefault="001D28E8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2030FE5C" w14:textId="77777777" w:rsidR="001D28E8" w:rsidRDefault="001D28E8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129AD868" w14:textId="77777777" w:rsidR="001D28E8" w:rsidRDefault="001D28E8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596CBE1C" w14:textId="77777777" w:rsidR="001D28E8" w:rsidRDefault="001D28E8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3A24C1" w14:paraId="125A0135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3996A449" w14:textId="77777777" w:rsidR="003A24C1" w:rsidRDefault="003A24C1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6329695F" w14:textId="77777777" w:rsidR="003A24C1" w:rsidRDefault="003A24C1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46BC4E15" w14:textId="77777777" w:rsidR="003A24C1" w:rsidRDefault="003A24C1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410C5D09" w14:textId="77777777" w:rsidR="003A24C1" w:rsidRDefault="003A24C1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3A24C1" w14:paraId="2200B0A4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21ED070D" w14:textId="77777777" w:rsidR="003A24C1" w:rsidRDefault="003A24C1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1D344B6D" w14:textId="77777777" w:rsidR="003A24C1" w:rsidRDefault="003A24C1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7A3E55EF" w14:textId="77777777" w:rsidR="003A24C1" w:rsidRDefault="003A24C1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44739AA6" w14:textId="77777777" w:rsidR="003A24C1" w:rsidRDefault="003A24C1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34842DB9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0F85515B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088ED85E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6B0F4C7D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44F6360B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13B8245D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4DDAD0FF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5E90A8B7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6EA56BC4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5B241EA2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3F21A1D2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536" w:type="dxa"/>
            <w:tcBorders>
              <w:left w:val="single" w:sz="12" w:space="0" w:color="000000"/>
              <w:right w:val="single" w:sz="6" w:space="0" w:color="000000"/>
            </w:tcBorders>
          </w:tcPr>
          <w:p w14:paraId="1A57D2C3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tcBorders>
              <w:right w:val="single" w:sz="6" w:space="0" w:color="000000"/>
            </w:tcBorders>
          </w:tcPr>
          <w:p w14:paraId="363D478D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right w:val="single" w:sz="6" w:space="0" w:color="000000"/>
            </w:tcBorders>
          </w:tcPr>
          <w:p w14:paraId="67EEB55A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right w:val="single" w:sz="12" w:space="0" w:color="000000"/>
            </w:tcBorders>
          </w:tcPr>
          <w:p w14:paraId="4BB02253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0CA8C9AF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1644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0849BCB3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Der amtl. aner-</w:t>
            </w:r>
          </w:p>
        </w:tc>
        <w:tc>
          <w:tcPr>
            <w:tcW w:w="785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D8D67A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54F6A792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1644" w:type="dxa"/>
            <w:gridSpan w:val="4"/>
            <w:tcBorders>
              <w:left w:val="single" w:sz="12" w:space="0" w:color="000000"/>
            </w:tcBorders>
          </w:tcPr>
          <w:p w14:paraId="424DFD5D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kannte Sachver-</w:t>
            </w:r>
          </w:p>
        </w:tc>
        <w:tc>
          <w:tcPr>
            <w:tcW w:w="785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44FDBADE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Die mit x gekennzeichneten Mängeln sind sachgerecht behoben.</w:t>
            </w:r>
          </w:p>
        </w:tc>
      </w:tr>
      <w:tr w:rsidR="00443F5D" w14:paraId="036E0DEB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1644" w:type="dxa"/>
            <w:gridSpan w:val="4"/>
            <w:tcBorders>
              <w:left w:val="single" w:sz="12" w:space="0" w:color="000000"/>
            </w:tcBorders>
          </w:tcPr>
          <w:p w14:paraId="15876C7A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ständige:</w:t>
            </w:r>
          </w:p>
        </w:tc>
        <w:tc>
          <w:tcPr>
            <w:tcW w:w="785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07592F09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  <w:tr w:rsidR="00443F5D" w14:paraId="7D9B8212" w14:textId="77777777">
        <w:tblPrEx>
          <w:tblCellMar>
            <w:left w:w="31" w:type="dxa"/>
            <w:right w:w="31" w:type="dxa"/>
          </w:tblCellMar>
        </w:tblPrEx>
        <w:trPr>
          <w:trHeight w:val="245"/>
        </w:trPr>
        <w:tc>
          <w:tcPr>
            <w:tcW w:w="1644" w:type="dxa"/>
            <w:gridSpan w:val="4"/>
            <w:tcBorders>
              <w:left w:val="single" w:sz="12" w:space="0" w:color="000000"/>
            </w:tcBorders>
          </w:tcPr>
          <w:p w14:paraId="301892D7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9C60ADD" w14:textId="77777777" w:rsidR="00443F5D" w:rsidRDefault="00443F5D" w:rsidP="003E0F5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Datum:                                 </w:t>
            </w:r>
            <w:r w:rsidR="003E0F55">
              <w:rPr>
                <w:rFonts w:ascii="Arial" w:hAnsi="Arial"/>
                <w:color w:val="000000"/>
              </w:rPr>
              <w:t>Hersteller</w:t>
            </w:r>
            <w:r>
              <w:rPr>
                <w:rFonts w:ascii="Arial" w:hAnsi="Arial"/>
                <w:color w:val="000000"/>
              </w:rPr>
              <w:t xml:space="preserve">:                                 </w:t>
            </w:r>
            <w:r w:rsidR="003E0F55">
              <w:rPr>
                <w:rFonts w:ascii="Arial" w:hAnsi="Arial"/>
                <w:color w:val="000000"/>
              </w:rPr>
              <w:t>Gemeinde</w:t>
            </w:r>
            <w:r>
              <w:rPr>
                <w:rFonts w:ascii="Arial" w:hAnsi="Arial"/>
                <w:color w:val="000000"/>
              </w:rPr>
              <w:t>:</w:t>
            </w:r>
          </w:p>
        </w:tc>
      </w:tr>
      <w:tr w:rsidR="00443F5D" w14:paraId="40528D02" w14:textId="77777777">
        <w:tblPrEx>
          <w:tblCellMar>
            <w:left w:w="31" w:type="dxa"/>
            <w:right w:w="31" w:type="dxa"/>
          </w:tblCellMar>
        </w:tblPrEx>
        <w:trPr>
          <w:trHeight w:val="259"/>
        </w:trPr>
        <w:tc>
          <w:tcPr>
            <w:tcW w:w="1644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51D9D8CF" w14:textId="77777777" w:rsidR="00443F5D" w:rsidRDefault="00443F5D" w:rsidP="0084386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56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F692C" w14:textId="77777777" w:rsidR="00443F5D" w:rsidRDefault="00443F5D" w:rsidP="00843866">
            <w:pPr>
              <w:rPr>
                <w:rFonts w:ascii="Arial" w:hAnsi="Arial"/>
                <w:color w:val="000000"/>
              </w:rPr>
            </w:pPr>
          </w:p>
        </w:tc>
      </w:tr>
    </w:tbl>
    <w:p w14:paraId="39F85F44" w14:textId="77777777" w:rsidR="00443F5D" w:rsidRDefault="002977A8" w:rsidP="00443F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0220A0" wp14:editId="1AAA4D9A">
                <wp:simplePos x="0" y="0"/>
                <wp:positionH relativeFrom="column">
                  <wp:posOffset>13970</wp:posOffset>
                </wp:positionH>
                <wp:positionV relativeFrom="paragraph">
                  <wp:posOffset>114300</wp:posOffset>
                </wp:positionV>
                <wp:extent cx="5944235" cy="3663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7E63" w14:textId="77777777" w:rsidR="00443F5D" w:rsidRDefault="00443F5D" w:rsidP="00443F5D">
                            <w:r>
                              <w:t xml:space="preserve">Der </w:t>
                            </w:r>
                            <w:r w:rsidR="00165AD5">
                              <w:rPr>
                                <w:b/>
                              </w:rPr>
                              <w:t xml:space="preserve">Mängelbericht nach </w:t>
                            </w:r>
                            <w:r>
                              <w:rPr>
                                <w:b/>
                              </w:rPr>
                              <w:t>der Abna</w:t>
                            </w:r>
                            <w:r w:rsidR="001D28E8">
                              <w:rPr>
                                <w:b/>
                              </w:rPr>
                              <w:t>h</w:t>
                            </w:r>
                            <w:r>
                              <w:rPr>
                                <w:b/>
                              </w:rPr>
                              <w:t>me</w:t>
                            </w:r>
                            <w:r>
                              <w:t xml:space="preserve"> ist dem Betreiber auszuhändigen und von diesem bei der genehmigenden Behörde mit einzureichen.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220A0" id="Rectangle 2" o:spid="_x0000_s1026" style="position:absolute;margin-left:1.1pt;margin-top:9pt;width:468.05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" o:allowincell="f" strokecolor="white">
                <v:textbox inset="1pt,1pt,1pt,1pt">
                  <w:txbxContent>
                    <w:p w14:paraId="6AB67E63" w14:textId="77777777" w:rsidR="00443F5D" w:rsidRDefault="00443F5D" w:rsidP="00443F5D">
                      <w:r>
                        <w:t xml:space="preserve">Der </w:t>
                      </w:r>
                      <w:r w:rsidR="00165AD5">
                        <w:rPr>
                          <w:b/>
                        </w:rPr>
                        <w:t xml:space="preserve">Mängelbericht nach </w:t>
                      </w:r>
                      <w:r>
                        <w:rPr>
                          <w:b/>
                        </w:rPr>
                        <w:t>der Abna</w:t>
                      </w:r>
                      <w:r w:rsidR="001D28E8">
                        <w:rPr>
                          <w:b/>
                        </w:rPr>
                        <w:t>h</w:t>
                      </w:r>
                      <w:r>
                        <w:rPr>
                          <w:b/>
                        </w:rPr>
                        <w:t>me</w:t>
                      </w:r>
                      <w:r>
                        <w:t xml:space="preserve"> ist dem Betreiber auszuhändigen und von diesem bei der genehmigenden Behörde mit einzureichen.</w:t>
                      </w:r>
                    </w:p>
                  </w:txbxContent>
                </v:textbox>
              </v:rect>
            </w:pict>
          </mc:Fallback>
        </mc:AlternateContent>
      </w:r>
    </w:p>
    <w:p w14:paraId="086B8FDE" w14:textId="77777777" w:rsidR="00443F5D" w:rsidRDefault="00443F5D" w:rsidP="00443F5D"/>
    <w:p w14:paraId="217AFB29" w14:textId="77777777" w:rsidR="00443F5D" w:rsidRDefault="00443F5D" w:rsidP="00443F5D"/>
    <w:sectPr w:rsidR="00443F5D" w:rsidSect="003A2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38" w:right="1134" w:bottom="1134" w:left="1474" w:header="1077" w:footer="198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BC49" w14:textId="77777777" w:rsidR="00B879AD" w:rsidRDefault="00B879AD">
      <w:r>
        <w:separator/>
      </w:r>
    </w:p>
  </w:endnote>
  <w:endnote w:type="continuationSeparator" w:id="0">
    <w:p w14:paraId="052C6227" w14:textId="77777777" w:rsidR="00B879AD" w:rsidRDefault="00B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F651" w14:textId="77777777" w:rsidR="00234FB6" w:rsidRDefault="00234F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6685" w14:textId="77777777" w:rsidR="00234FB6" w:rsidRDefault="00234F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A812" w14:textId="77777777" w:rsidR="00234FB6" w:rsidRDefault="00234F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2CC9" w14:textId="77777777" w:rsidR="00B879AD" w:rsidRDefault="00B879AD">
      <w:r>
        <w:separator/>
      </w:r>
    </w:p>
  </w:footnote>
  <w:footnote w:type="continuationSeparator" w:id="0">
    <w:p w14:paraId="5AD69F6C" w14:textId="77777777" w:rsidR="00B879AD" w:rsidRDefault="00B8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9D35" w14:textId="77777777" w:rsidR="00234FB6" w:rsidRDefault="00234F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9640" w:tblpY="596"/>
      <w:tblOverlap w:val="never"/>
      <w:tblW w:w="169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99"/>
    </w:tblGrid>
    <w:tr w:rsidR="006B4182" w14:paraId="67826C6A" w14:textId="77777777" w:rsidTr="0003217F">
      <w:trPr>
        <w:trHeight w:val="1660"/>
      </w:trPr>
      <w:tc>
        <w:tcPr>
          <w:tcW w:w="1699" w:type="dxa"/>
        </w:tcPr>
        <w:p w14:paraId="452CECBA" w14:textId="77777777" w:rsidR="006B4182" w:rsidRDefault="002977A8" w:rsidP="0003217F">
          <w:pPr>
            <w:pStyle w:val="Kopfzeile"/>
            <w:tabs>
              <w:tab w:val="clear" w:pos="4536"/>
              <w:tab w:val="clear" w:pos="9072"/>
              <w:tab w:val="center" w:pos="9057"/>
            </w:tabs>
            <w:jc w:val="center"/>
          </w:pPr>
          <w:r>
            <w:rPr>
              <w:noProof/>
            </w:rPr>
            <w:drawing>
              <wp:inline distT="0" distB="0" distL="0" distR="0" wp14:anchorId="3FE75883" wp14:editId="293B8051">
                <wp:extent cx="906145" cy="770255"/>
                <wp:effectExtent l="0" t="0" r="8255" b="0"/>
                <wp:docPr id="1" name="Bild 1" descr="sw_OS_tas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w_OS_tas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861E57" w14:textId="77777777" w:rsidR="006B4182" w:rsidRDefault="006B4182">
    <w:pPr>
      <w:pStyle w:val="Kopfzeile"/>
      <w:tabs>
        <w:tab w:val="clear" w:pos="4536"/>
        <w:tab w:val="clear" w:pos="9072"/>
        <w:tab w:val="center" w:pos="4648"/>
      </w:tabs>
      <w:jc w:val="center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 xml:space="preserve">Seite </w:t>
    </w:r>
    <w:r w:rsidR="00357FE4">
      <w:rPr>
        <w:rFonts w:ascii="Arial Narrow" w:hAnsi="Arial Narrow"/>
        <w:sz w:val="14"/>
        <w:szCs w:val="14"/>
      </w:rPr>
      <w:fldChar w:fldCharType="begin"/>
    </w:r>
    <w:r>
      <w:rPr>
        <w:rFonts w:ascii="Arial Narrow" w:hAnsi="Arial Narrow"/>
        <w:sz w:val="14"/>
        <w:szCs w:val="14"/>
      </w:rPr>
      <w:instrText xml:space="preserve"> PAGE </w:instrText>
    </w:r>
    <w:r w:rsidR="00357FE4">
      <w:rPr>
        <w:rFonts w:ascii="Arial Narrow" w:hAnsi="Arial Narrow"/>
        <w:sz w:val="14"/>
        <w:szCs w:val="14"/>
      </w:rPr>
      <w:fldChar w:fldCharType="separate"/>
    </w:r>
    <w:r w:rsidR="00DD3F26">
      <w:rPr>
        <w:rFonts w:ascii="Arial Narrow" w:hAnsi="Arial Narrow"/>
        <w:noProof/>
        <w:sz w:val="14"/>
        <w:szCs w:val="14"/>
      </w:rPr>
      <w:t>2</w:t>
    </w:r>
    <w:r w:rsidR="00357FE4">
      <w:rPr>
        <w:rFonts w:ascii="Arial Narrow" w:hAnsi="Arial Narrow"/>
        <w:sz w:val="14"/>
        <w:szCs w:val="14"/>
      </w:rPr>
      <w:fldChar w:fldCharType="end"/>
    </w:r>
    <w:r>
      <w:rPr>
        <w:rFonts w:ascii="Arial Narrow" w:hAnsi="Arial Narrow"/>
        <w:sz w:val="14"/>
        <w:szCs w:val="14"/>
      </w:rPr>
      <w:t xml:space="preserve"> von </w:t>
    </w:r>
    <w:r w:rsidR="00357FE4">
      <w:rPr>
        <w:rFonts w:ascii="Arial Narrow" w:hAnsi="Arial Narrow"/>
        <w:sz w:val="14"/>
        <w:szCs w:val="14"/>
      </w:rPr>
      <w:fldChar w:fldCharType="begin"/>
    </w:r>
    <w:r>
      <w:rPr>
        <w:rFonts w:ascii="Arial Narrow" w:hAnsi="Arial Narrow"/>
        <w:sz w:val="14"/>
        <w:szCs w:val="14"/>
      </w:rPr>
      <w:instrText xml:space="preserve"> NUMPAGES </w:instrText>
    </w:r>
    <w:r w:rsidR="00357FE4">
      <w:rPr>
        <w:rFonts w:ascii="Arial Narrow" w:hAnsi="Arial Narrow"/>
        <w:sz w:val="14"/>
        <w:szCs w:val="14"/>
      </w:rPr>
      <w:fldChar w:fldCharType="separate"/>
    </w:r>
    <w:r w:rsidR="00DD3F26">
      <w:rPr>
        <w:rFonts w:ascii="Arial Narrow" w:hAnsi="Arial Narrow"/>
        <w:noProof/>
        <w:sz w:val="14"/>
        <w:szCs w:val="14"/>
      </w:rPr>
      <w:t>2</w:t>
    </w:r>
    <w:r w:rsidR="00357FE4">
      <w:rPr>
        <w:rFonts w:ascii="Arial Narrow" w:hAnsi="Arial Narrow"/>
        <w:sz w:val="14"/>
        <w:szCs w:val="1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9123" w14:textId="3124CBC9" w:rsidR="001B2B42" w:rsidRPr="00234FB6" w:rsidRDefault="00234FB6" w:rsidP="00234FB6">
    <w:pPr>
      <w:pStyle w:val="Kopfzeile"/>
      <w:jc w:val="right"/>
    </w:pPr>
    <w:r>
      <w:t>Z-Feu 10.5</w:t>
    </w:r>
    <w:r w:rsidR="008B3658">
      <w:t>_</w:t>
    </w:r>
    <w:r w:rsidR="001B2B42" w:rsidRPr="00234FB6">
      <w:t>Mängelbericht</w:t>
    </w:r>
  </w:p>
  <w:p w14:paraId="3A68CBEC" w14:textId="77777777" w:rsidR="006B4182" w:rsidRDefault="006B4182">
    <w:pPr>
      <w:pStyle w:val="Kopfzeile"/>
      <w:tabs>
        <w:tab w:val="clear" w:pos="4536"/>
        <w:tab w:val="clear" w:pos="9072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851"/>
    <w:multiLevelType w:val="hybridMultilevel"/>
    <w:tmpl w:val="8488F0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8F6"/>
    <w:multiLevelType w:val="multilevel"/>
    <w:tmpl w:val="1AE0875E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6666FFA"/>
    <w:multiLevelType w:val="hybridMultilevel"/>
    <w:tmpl w:val="25C8EB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76D98"/>
    <w:multiLevelType w:val="hybridMultilevel"/>
    <w:tmpl w:val="5D260F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E15A1"/>
    <w:multiLevelType w:val="multilevel"/>
    <w:tmpl w:val="8C8ECB2C"/>
    <w:lvl w:ilvl="0">
      <w:start w:val="1"/>
      <w:numFmt w:val="decimal"/>
      <w:lvlRestart w:val="0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num w:numId="1" w16cid:durableId="126288324">
    <w:abstractNumId w:val="4"/>
  </w:num>
  <w:num w:numId="2" w16cid:durableId="1220826372">
    <w:abstractNumId w:val="1"/>
  </w:num>
  <w:num w:numId="3" w16cid:durableId="2139567413">
    <w:abstractNumId w:val="2"/>
  </w:num>
  <w:num w:numId="4" w16cid:durableId="647780356">
    <w:abstractNumId w:val="3"/>
  </w:num>
  <w:num w:numId="5" w16cid:durableId="89077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9D1"/>
    <w:rsid w:val="0003217F"/>
    <w:rsid w:val="0009748A"/>
    <w:rsid w:val="000E4256"/>
    <w:rsid w:val="000E68AB"/>
    <w:rsid w:val="00110998"/>
    <w:rsid w:val="0016378A"/>
    <w:rsid w:val="00165AD5"/>
    <w:rsid w:val="00167DD7"/>
    <w:rsid w:val="001B23BF"/>
    <w:rsid w:val="001B2B42"/>
    <w:rsid w:val="001D28E8"/>
    <w:rsid w:val="001F35D3"/>
    <w:rsid w:val="00210F8F"/>
    <w:rsid w:val="00234FB6"/>
    <w:rsid w:val="0024547E"/>
    <w:rsid w:val="002977A8"/>
    <w:rsid w:val="002D24FA"/>
    <w:rsid w:val="003073F9"/>
    <w:rsid w:val="003215DF"/>
    <w:rsid w:val="00330896"/>
    <w:rsid w:val="00357FE4"/>
    <w:rsid w:val="003A24C1"/>
    <w:rsid w:val="003B3520"/>
    <w:rsid w:val="003E0F55"/>
    <w:rsid w:val="00443F5D"/>
    <w:rsid w:val="00472B0E"/>
    <w:rsid w:val="004E7391"/>
    <w:rsid w:val="004F17C1"/>
    <w:rsid w:val="005447DC"/>
    <w:rsid w:val="00582F26"/>
    <w:rsid w:val="005B2310"/>
    <w:rsid w:val="006B4182"/>
    <w:rsid w:val="0078783F"/>
    <w:rsid w:val="007D3DF2"/>
    <w:rsid w:val="00821BF9"/>
    <w:rsid w:val="00843866"/>
    <w:rsid w:val="00846620"/>
    <w:rsid w:val="008B3658"/>
    <w:rsid w:val="008E26D4"/>
    <w:rsid w:val="008E7D84"/>
    <w:rsid w:val="00906F68"/>
    <w:rsid w:val="0093557C"/>
    <w:rsid w:val="00937D56"/>
    <w:rsid w:val="009478BB"/>
    <w:rsid w:val="00980C05"/>
    <w:rsid w:val="009C4D96"/>
    <w:rsid w:val="009C5BEA"/>
    <w:rsid w:val="009D245C"/>
    <w:rsid w:val="00A80B48"/>
    <w:rsid w:val="00AA1897"/>
    <w:rsid w:val="00AE0CA5"/>
    <w:rsid w:val="00B05276"/>
    <w:rsid w:val="00B2597C"/>
    <w:rsid w:val="00B879AD"/>
    <w:rsid w:val="00C37742"/>
    <w:rsid w:val="00C567D6"/>
    <w:rsid w:val="00CC20FA"/>
    <w:rsid w:val="00CC34DA"/>
    <w:rsid w:val="00CE0275"/>
    <w:rsid w:val="00CF16F7"/>
    <w:rsid w:val="00D030BA"/>
    <w:rsid w:val="00D07580"/>
    <w:rsid w:val="00D11F2F"/>
    <w:rsid w:val="00D367A4"/>
    <w:rsid w:val="00D7150F"/>
    <w:rsid w:val="00D749D1"/>
    <w:rsid w:val="00D76045"/>
    <w:rsid w:val="00D91456"/>
    <w:rsid w:val="00DD3F26"/>
    <w:rsid w:val="00DF61C6"/>
    <w:rsid w:val="00E43C56"/>
    <w:rsid w:val="00EB4539"/>
    <w:rsid w:val="00ED1354"/>
    <w:rsid w:val="00F77E37"/>
    <w:rsid w:val="00F94696"/>
    <w:rsid w:val="00FB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9A38DC0"/>
  <w15:docId w15:val="{D516E1DC-6F20-4F2F-BCEA-CDD48E13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F5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357FE4"/>
    <w:pPr>
      <w:keepNext/>
      <w:spacing w:before="240" w:after="6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qFormat/>
    <w:rsid w:val="00357FE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57FE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57F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7FE4"/>
    <w:pPr>
      <w:tabs>
        <w:tab w:val="center" w:pos="4536"/>
        <w:tab w:val="right" w:pos="9072"/>
      </w:tabs>
    </w:pPr>
  </w:style>
  <w:style w:type="character" w:styleId="Seitenzahl">
    <w:name w:val="page number"/>
    <w:rsid w:val="00357FE4"/>
    <w:rPr>
      <w:rFonts w:ascii="Arial" w:hAnsi="Arial"/>
      <w:sz w:val="20"/>
    </w:rPr>
  </w:style>
  <w:style w:type="character" w:styleId="Hyperlink">
    <w:name w:val="Hyperlink"/>
    <w:rsid w:val="00357FE4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357FE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57FE4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1B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uev\dokumente%20und%20einstellungen\nenu1ri\anwendungsdaten\microsoft\vorlagen\AS\AS%20Bericht%20sw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 Bericht sw.dot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Kopie an:</vt:lpstr>
    </vt:vector>
  </TitlesOfParts>
  <Company>Innenverwaltung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Kopie an:</dc:title>
  <dc:creator>TÜV Süddeutschland</dc:creator>
  <cp:lastModifiedBy>Oesterle, Martin (IM)</cp:lastModifiedBy>
  <cp:revision>5</cp:revision>
  <cp:lastPrinted>2017-07-31T11:02:00Z</cp:lastPrinted>
  <dcterms:created xsi:type="dcterms:W3CDTF">2017-12-11T15:21:00Z</dcterms:created>
  <dcterms:modified xsi:type="dcterms:W3CDTF">2026-01-23T06:54:00Z</dcterms:modified>
</cp:coreProperties>
</file>